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46" w:rsidRPr="00E93646" w:rsidRDefault="00D71EA6" w:rsidP="00A80CC7">
      <w:pPr>
        <w:jc w:val="center"/>
        <w:rPr>
          <w:b/>
          <w:bCs/>
          <w:sz w:val="28"/>
          <w:szCs w:val="28"/>
          <w:rtl/>
          <w:lang w:bidi="ar-EG"/>
        </w:rPr>
      </w:pPr>
      <w:r w:rsidRPr="00E93646">
        <w:rPr>
          <w:rFonts w:hint="cs"/>
          <w:b/>
          <w:bCs/>
          <w:sz w:val="28"/>
          <w:szCs w:val="28"/>
          <w:rtl/>
          <w:lang w:bidi="ar-EG"/>
        </w:rPr>
        <w:t>تقرير الارشاد الاكاديمى عن الفصل الدراسى</w:t>
      </w:r>
      <w:r w:rsidR="008A68A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03881">
        <w:rPr>
          <w:rFonts w:hint="cs"/>
          <w:b/>
          <w:bCs/>
          <w:sz w:val="28"/>
          <w:szCs w:val="28"/>
          <w:rtl/>
          <w:lang w:bidi="ar-EG"/>
        </w:rPr>
        <w:t>ال</w:t>
      </w:r>
      <w:r w:rsidR="00D77D18">
        <w:rPr>
          <w:rFonts w:hint="cs"/>
          <w:b/>
          <w:bCs/>
          <w:sz w:val="28"/>
          <w:szCs w:val="28"/>
          <w:rtl/>
          <w:lang w:bidi="ar-EG"/>
        </w:rPr>
        <w:t>ثانى</w:t>
      </w:r>
      <w:r w:rsidRPr="00E93646">
        <w:rPr>
          <w:rFonts w:hint="cs"/>
          <w:b/>
          <w:bCs/>
          <w:sz w:val="28"/>
          <w:szCs w:val="28"/>
          <w:rtl/>
          <w:lang w:bidi="ar-EG"/>
        </w:rPr>
        <w:t xml:space="preserve"> 20</w:t>
      </w:r>
      <w:r w:rsidR="00A80CC7">
        <w:rPr>
          <w:rFonts w:hint="cs"/>
          <w:b/>
          <w:bCs/>
          <w:sz w:val="28"/>
          <w:szCs w:val="28"/>
          <w:rtl/>
          <w:lang w:bidi="ar-EG"/>
        </w:rPr>
        <w:t>20</w:t>
      </w:r>
      <w:r w:rsidRPr="00E93646">
        <w:rPr>
          <w:rFonts w:hint="cs"/>
          <w:b/>
          <w:bCs/>
          <w:sz w:val="28"/>
          <w:szCs w:val="28"/>
          <w:rtl/>
          <w:lang w:bidi="ar-EG"/>
        </w:rPr>
        <w:t>-20</w:t>
      </w:r>
      <w:r w:rsidR="00854BCC">
        <w:rPr>
          <w:rFonts w:hint="cs"/>
          <w:b/>
          <w:bCs/>
          <w:sz w:val="28"/>
          <w:szCs w:val="28"/>
          <w:rtl/>
          <w:lang w:bidi="ar-EG"/>
        </w:rPr>
        <w:t>2</w:t>
      </w:r>
      <w:r w:rsidR="00A80CC7">
        <w:rPr>
          <w:rFonts w:hint="cs"/>
          <w:b/>
          <w:bCs/>
          <w:sz w:val="28"/>
          <w:szCs w:val="28"/>
          <w:rtl/>
          <w:lang w:bidi="ar-EG"/>
        </w:rPr>
        <w:t>1</w:t>
      </w:r>
    </w:p>
    <w:p w:rsidR="00E93646" w:rsidRDefault="00E93646" w:rsidP="00E93646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التزم اعضاء هيئة التدريس كما هو موضح بالجدول بالحضور الايام الخاصة بالتسجيل والحذف والاضافة كما التزم المرشدين الاكاديميي</w:t>
      </w:r>
      <w:r>
        <w:rPr>
          <w:rFonts w:hint="eastAsia"/>
          <w:rtl/>
          <w:lang w:bidi="ar-EG"/>
        </w:rPr>
        <w:t>ن</w:t>
      </w:r>
      <w:r>
        <w:rPr>
          <w:rFonts w:hint="cs"/>
          <w:rtl/>
          <w:lang w:bidi="ar-EG"/>
        </w:rPr>
        <w:t xml:space="preserve"> بمتابعة</w:t>
      </w:r>
    </w:p>
    <w:p w:rsidR="00BE3CCD" w:rsidRPr="00E93646" w:rsidRDefault="00E93646" w:rsidP="00E93646">
      <w:pPr>
        <w:jc w:val="both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 الطلاب على مدار الفصل الدراسى</w:t>
      </w:r>
    </w:p>
    <w:tbl>
      <w:tblPr>
        <w:tblStyle w:val="TableGrid"/>
        <w:tblpPr w:leftFromText="180" w:rightFromText="180" w:vertAnchor="page" w:horzAnchor="margin" w:tblpY="400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337"/>
        <w:gridCol w:w="924"/>
        <w:gridCol w:w="1265"/>
        <w:gridCol w:w="12"/>
        <w:gridCol w:w="1008"/>
        <w:gridCol w:w="2835"/>
      </w:tblGrid>
      <w:tr w:rsidR="00E93646" w:rsidRPr="00E93646" w:rsidTr="006A2FF2">
        <w:trPr>
          <w:trHeight w:val="268"/>
        </w:trPr>
        <w:tc>
          <w:tcPr>
            <w:tcW w:w="1681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285" w:type="dxa"/>
            <w:gridSpan w:val="3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الحضور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الغياب</w:t>
            </w:r>
          </w:p>
        </w:tc>
      </w:tr>
      <w:tr w:rsidR="00E93646" w:rsidRPr="00E93646" w:rsidTr="006A2FF2">
        <w:trPr>
          <w:trHeight w:val="268"/>
        </w:trPr>
        <w:tc>
          <w:tcPr>
            <w:tcW w:w="10062" w:type="dxa"/>
            <w:gridSpan w:val="7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ايام التسجيل</w:t>
            </w:r>
          </w:p>
        </w:tc>
      </w:tr>
      <w:tr w:rsidR="00E93646" w:rsidRPr="00E93646" w:rsidTr="006A2FF2">
        <w:trPr>
          <w:trHeight w:val="330"/>
        </w:trPr>
        <w:tc>
          <w:tcPr>
            <w:tcW w:w="1681" w:type="dxa"/>
          </w:tcPr>
          <w:p w:rsidR="00E93646" w:rsidRPr="00E93646" w:rsidRDefault="00E93646" w:rsidP="00E936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الاحد</w:t>
            </w:r>
          </w:p>
        </w:tc>
        <w:tc>
          <w:tcPr>
            <w:tcW w:w="2337" w:type="dxa"/>
          </w:tcPr>
          <w:p w:rsidR="00E93646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924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285" w:type="dxa"/>
            <w:gridSpan w:val="3"/>
          </w:tcPr>
          <w:p w:rsidR="006101AD" w:rsidRDefault="00A80CC7" w:rsidP="00651D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651DFC">
              <w:rPr>
                <w:rFonts w:hint="cs"/>
                <w:sz w:val="24"/>
                <w:szCs w:val="24"/>
                <w:rtl/>
              </w:rPr>
              <w:t>أسماء جمال</w:t>
            </w:r>
          </w:p>
          <w:p w:rsidR="00A80CC7" w:rsidRPr="00E93646" w:rsidRDefault="00A80CC7" w:rsidP="00651D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651DFC">
              <w:rPr>
                <w:rFonts w:hint="cs"/>
                <w:sz w:val="24"/>
                <w:szCs w:val="24"/>
                <w:rtl/>
              </w:rPr>
              <w:t>شيماء سعيد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</w:p>
        </w:tc>
      </w:tr>
      <w:tr w:rsidR="00651DFC" w:rsidRPr="00E93646" w:rsidTr="006A2FF2">
        <w:trPr>
          <w:trHeight w:val="623"/>
        </w:trPr>
        <w:tc>
          <w:tcPr>
            <w:tcW w:w="1681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2337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285" w:type="dxa"/>
            <w:gridSpan w:val="3"/>
          </w:tcPr>
          <w:p w:rsidR="00651DFC" w:rsidRPr="00A80CC7" w:rsidRDefault="00651DFC" w:rsidP="00651DFC">
            <w:pPr>
              <w:rPr>
                <w:sz w:val="24"/>
                <w:szCs w:val="24"/>
                <w:rtl/>
              </w:rPr>
            </w:pPr>
            <w:r w:rsidRPr="00A80CC7">
              <w:rPr>
                <w:rFonts w:cs="Arial" w:hint="eastAsia"/>
                <w:sz w:val="24"/>
                <w:szCs w:val="24"/>
                <w:rtl/>
              </w:rPr>
              <w:t>د</w:t>
            </w:r>
            <w:r w:rsidRPr="00A80CC7">
              <w:rPr>
                <w:rFonts w:cs="Arial"/>
                <w:sz w:val="24"/>
                <w:szCs w:val="24"/>
                <w:rtl/>
              </w:rPr>
              <w:t xml:space="preserve">/ </w:t>
            </w:r>
            <w:r>
              <w:rPr>
                <w:rFonts w:cs="Arial" w:hint="cs"/>
                <w:sz w:val="24"/>
                <w:szCs w:val="24"/>
                <w:rtl/>
              </w:rPr>
              <w:t>صفاء بكري</w:t>
            </w:r>
          </w:p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 w:rsidRPr="00A80CC7">
              <w:rPr>
                <w:rFonts w:cs="Arial" w:hint="eastAsia"/>
                <w:sz w:val="24"/>
                <w:szCs w:val="24"/>
                <w:rtl/>
              </w:rPr>
              <w:t>د</w:t>
            </w:r>
            <w:r w:rsidRPr="00A80CC7">
              <w:rPr>
                <w:rFonts w:cs="Arial"/>
                <w:sz w:val="24"/>
                <w:szCs w:val="24"/>
                <w:rtl/>
              </w:rPr>
              <w:t xml:space="preserve">/ </w:t>
            </w:r>
            <w:r w:rsidR="00B265FC">
              <w:rPr>
                <w:rFonts w:cs="Arial" w:hint="cs"/>
                <w:sz w:val="24"/>
                <w:szCs w:val="24"/>
                <w:rtl/>
              </w:rPr>
              <w:t>ر</w:t>
            </w:r>
            <w:r>
              <w:rPr>
                <w:rFonts w:cs="Arial" w:hint="cs"/>
                <w:sz w:val="24"/>
                <w:szCs w:val="24"/>
                <w:rtl/>
              </w:rPr>
              <w:t>فيدة ربيع</w:t>
            </w:r>
          </w:p>
        </w:tc>
        <w:tc>
          <w:tcPr>
            <w:tcW w:w="2835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</w:p>
        </w:tc>
      </w:tr>
      <w:tr w:rsidR="00651DFC" w:rsidRPr="00E93646" w:rsidTr="006A2FF2">
        <w:trPr>
          <w:trHeight w:val="329"/>
        </w:trPr>
        <w:tc>
          <w:tcPr>
            <w:tcW w:w="1681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الثلاثاء</w:t>
            </w:r>
          </w:p>
        </w:tc>
        <w:tc>
          <w:tcPr>
            <w:tcW w:w="2337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285" w:type="dxa"/>
            <w:gridSpan w:val="3"/>
          </w:tcPr>
          <w:p w:rsidR="00651DFC" w:rsidRDefault="00651DFC" w:rsidP="00651D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عبير عبد الحكيم</w:t>
            </w:r>
          </w:p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لؤه رمضان</w:t>
            </w:r>
          </w:p>
        </w:tc>
        <w:tc>
          <w:tcPr>
            <w:tcW w:w="2835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</w:p>
        </w:tc>
      </w:tr>
      <w:tr w:rsidR="00651DFC" w:rsidRPr="00E93646" w:rsidTr="006A2FF2">
        <w:trPr>
          <w:trHeight w:val="324"/>
        </w:trPr>
        <w:tc>
          <w:tcPr>
            <w:tcW w:w="1681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الاربعاء</w:t>
            </w:r>
          </w:p>
        </w:tc>
        <w:tc>
          <w:tcPr>
            <w:tcW w:w="2337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85" w:type="dxa"/>
            <w:gridSpan w:val="3"/>
          </w:tcPr>
          <w:p w:rsidR="00651DFC" w:rsidRDefault="00651DFC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59660A">
              <w:rPr>
                <w:rFonts w:hint="cs"/>
                <w:sz w:val="24"/>
                <w:szCs w:val="24"/>
                <w:rtl/>
              </w:rPr>
              <w:t>محمد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9660A">
              <w:rPr>
                <w:rFonts w:hint="cs"/>
                <w:sz w:val="24"/>
                <w:szCs w:val="24"/>
                <w:rtl/>
              </w:rPr>
              <w:t>رجب</w:t>
            </w:r>
          </w:p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محمد تهامى</w:t>
            </w:r>
          </w:p>
        </w:tc>
        <w:tc>
          <w:tcPr>
            <w:tcW w:w="2835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</w:p>
        </w:tc>
      </w:tr>
      <w:tr w:rsidR="00651DFC" w:rsidRPr="00E93646" w:rsidTr="006A2FF2">
        <w:trPr>
          <w:trHeight w:val="304"/>
        </w:trPr>
        <w:tc>
          <w:tcPr>
            <w:tcW w:w="1681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الخميس</w:t>
            </w:r>
          </w:p>
        </w:tc>
        <w:tc>
          <w:tcPr>
            <w:tcW w:w="2337" w:type="dxa"/>
          </w:tcPr>
          <w:p w:rsidR="00651DFC" w:rsidRPr="00E93646" w:rsidRDefault="00651DFC" w:rsidP="00651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285" w:type="dxa"/>
            <w:gridSpan w:val="3"/>
          </w:tcPr>
          <w:p w:rsidR="00651DFC" w:rsidRDefault="00651DFC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59660A">
              <w:rPr>
                <w:rFonts w:hint="cs"/>
                <w:sz w:val="24"/>
                <w:szCs w:val="24"/>
                <w:rtl/>
              </w:rPr>
              <w:t>طه حامد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651DFC" w:rsidRPr="00E93646" w:rsidRDefault="00651DFC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59660A">
              <w:rPr>
                <w:rFonts w:hint="cs"/>
                <w:sz w:val="24"/>
                <w:szCs w:val="24"/>
                <w:rtl/>
              </w:rPr>
              <w:t>عمرو جمال</w:t>
            </w:r>
          </w:p>
        </w:tc>
        <w:tc>
          <w:tcPr>
            <w:tcW w:w="2835" w:type="dxa"/>
          </w:tcPr>
          <w:p w:rsidR="00651DFC" w:rsidRPr="00E93646" w:rsidRDefault="00651DFC" w:rsidP="00651DFC">
            <w:pPr>
              <w:rPr>
                <w:sz w:val="24"/>
                <w:szCs w:val="24"/>
                <w:rtl/>
              </w:rPr>
            </w:pPr>
          </w:p>
        </w:tc>
      </w:tr>
      <w:tr w:rsidR="0059660A" w:rsidRPr="00E93646" w:rsidTr="006A2FF2">
        <w:trPr>
          <w:trHeight w:val="330"/>
        </w:trPr>
        <w:tc>
          <w:tcPr>
            <w:tcW w:w="1681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الاحد</w:t>
            </w:r>
          </w:p>
        </w:tc>
        <w:tc>
          <w:tcPr>
            <w:tcW w:w="2337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285" w:type="dxa"/>
            <w:gridSpan w:val="3"/>
          </w:tcPr>
          <w:p w:rsidR="0059660A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أسماء جمال</w:t>
            </w:r>
          </w:p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شيماء سعيد </w:t>
            </w:r>
          </w:p>
        </w:tc>
        <w:tc>
          <w:tcPr>
            <w:tcW w:w="2835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</w:p>
        </w:tc>
      </w:tr>
      <w:tr w:rsidR="0059660A" w:rsidRPr="00E93646" w:rsidTr="006A2FF2">
        <w:trPr>
          <w:trHeight w:val="342"/>
        </w:trPr>
        <w:tc>
          <w:tcPr>
            <w:tcW w:w="1681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2337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285" w:type="dxa"/>
            <w:gridSpan w:val="3"/>
          </w:tcPr>
          <w:p w:rsidR="0059660A" w:rsidRPr="00A80CC7" w:rsidRDefault="0059660A" w:rsidP="0059660A">
            <w:pPr>
              <w:rPr>
                <w:sz w:val="24"/>
                <w:szCs w:val="24"/>
                <w:rtl/>
              </w:rPr>
            </w:pPr>
            <w:r w:rsidRPr="00A80CC7">
              <w:rPr>
                <w:rFonts w:cs="Arial" w:hint="eastAsia"/>
                <w:sz w:val="24"/>
                <w:szCs w:val="24"/>
                <w:rtl/>
              </w:rPr>
              <w:t>د</w:t>
            </w:r>
            <w:r w:rsidRPr="00A80CC7">
              <w:rPr>
                <w:rFonts w:cs="Arial"/>
                <w:sz w:val="24"/>
                <w:szCs w:val="24"/>
                <w:rtl/>
              </w:rPr>
              <w:t xml:space="preserve">/ </w:t>
            </w:r>
            <w:r>
              <w:rPr>
                <w:rFonts w:cs="Arial" w:hint="cs"/>
                <w:sz w:val="24"/>
                <w:szCs w:val="24"/>
                <w:rtl/>
              </w:rPr>
              <w:t>صفاء بكري</w:t>
            </w:r>
          </w:p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 w:rsidRPr="00A80CC7">
              <w:rPr>
                <w:rFonts w:cs="Arial" w:hint="eastAsia"/>
                <w:sz w:val="24"/>
                <w:szCs w:val="24"/>
                <w:rtl/>
              </w:rPr>
              <w:t>د</w:t>
            </w:r>
            <w:r w:rsidRPr="00A80CC7">
              <w:rPr>
                <w:rFonts w:cs="Arial"/>
                <w:sz w:val="24"/>
                <w:szCs w:val="24"/>
                <w:rtl/>
              </w:rPr>
              <w:t xml:space="preserve">/ </w:t>
            </w:r>
            <w:r w:rsidR="00B265FC">
              <w:rPr>
                <w:rFonts w:cs="Arial" w:hint="cs"/>
                <w:sz w:val="24"/>
                <w:szCs w:val="24"/>
                <w:rtl/>
              </w:rPr>
              <w:t>ر</w:t>
            </w:r>
            <w:r>
              <w:rPr>
                <w:rFonts w:cs="Arial" w:hint="cs"/>
                <w:sz w:val="24"/>
                <w:szCs w:val="24"/>
                <w:rtl/>
              </w:rPr>
              <w:t>فيدة ربيع</w:t>
            </w:r>
          </w:p>
        </w:tc>
        <w:tc>
          <w:tcPr>
            <w:tcW w:w="2835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</w:p>
        </w:tc>
      </w:tr>
      <w:tr w:rsidR="0059660A" w:rsidRPr="00E93646" w:rsidTr="006A2FF2">
        <w:trPr>
          <w:trHeight w:val="330"/>
        </w:trPr>
        <w:tc>
          <w:tcPr>
            <w:tcW w:w="1681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الثلاثاء</w:t>
            </w:r>
          </w:p>
        </w:tc>
        <w:tc>
          <w:tcPr>
            <w:tcW w:w="2337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285" w:type="dxa"/>
            <w:gridSpan w:val="3"/>
          </w:tcPr>
          <w:p w:rsidR="0059660A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عبير عبد الحكيم</w:t>
            </w:r>
          </w:p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لؤه رمضان</w:t>
            </w:r>
          </w:p>
        </w:tc>
        <w:tc>
          <w:tcPr>
            <w:tcW w:w="2835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</w:p>
        </w:tc>
      </w:tr>
      <w:tr w:rsidR="0059660A" w:rsidRPr="00E93646" w:rsidTr="006A2FF2">
        <w:trPr>
          <w:trHeight w:val="330"/>
        </w:trPr>
        <w:tc>
          <w:tcPr>
            <w:tcW w:w="1681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الاربعاء</w:t>
            </w:r>
          </w:p>
        </w:tc>
        <w:tc>
          <w:tcPr>
            <w:tcW w:w="2337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85" w:type="dxa"/>
            <w:gridSpan w:val="3"/>
          </w:tcPr>
          <w:p w:rsidR="0059660A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محمد رجب</w:t>
            </w:r>
          </w:p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محمد تهامى</w:t>
            </w:r>
          </w:p>
        </w:tc>
        <w:tc>
          <w:tcPr>
            <w:tcW w:w="2835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</w:p>
        </w:tc>
      </w:tr>
      <w:tr w:rsidR="0059660A" w:rsidRPr="00E93646" w:rsidTr="006A2FF2">
        <w:trPr>
          <w:trHeight w:val="330"/>
        </w:trPr>
        <w:tc>
          <w:tcPr>
            <w:tcW w:w="1681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الخميس</w:t>
            </w:r>
          </w:p>
        </w:tc>
        <w:tc>
          <w:tcPr>
            <w:tcW w:w="2337" w:type="dxa"/>
          </w:tcPr>
          <w:p w:rsidR="0059660A" w:rsidRPr="00E93646" w:rsidRDefault="0059660A" w:rsidP="0059660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/2021</w:t>
            </w:r>
          </w:p>
        </w:tc>
        <w:tc>
          <w:tcPr>
            <w:tcW w:w="924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285" w:type="dxa"/>
            <w:gridSpan w:val="3"/>
          </w:tcPr>
          <w:p w:rsidR="0059660A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طه حامد  </w:t>
            </w:r>
          </w:p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عمرو جمال</w:t>
            </w:r>
          </w:p>
        </w:tc>
        <w:tc>
          <w:tcPr>
            <w:tcW w:w="2835" w:type="dxa"/>
          </w:tcPr>
          <w:p w:rsidR="0059660A" w:rsidRPr="00E93646" w:rsidRDefault="0059660A" w:rsidP="0059660A">
            <w:pPr>
              <w:rPr>
                <w:sz w:val="24"/>
                <w:szCs w:val="24"/>
                <w:rtl/>
              </w:rPr>
            </w:pPr>
          </w:p>
        </w:tc>
      </w:tr>
      <w:tr w:rsidR="00E93646" w:rsidRPr="00E93646" w:rsidTr="006A2FF2">
        <w:trPr>
          <w:trHeight w:val="330"/>
        </w:trPr>
        <w:tc>
          <w:tcPr>
            <w:tcW w:w="10062" w:type="dxa"/>
            <w:gridSpan w:val="7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اسبوع الحذف والاضافة</w:t>
            </w:r>
          </w:p>
        </w:tc>
      </w:tr>
      <w:tr w:rsidR="006A2FF2" w:rsidRPr="00E93646" w:rsidTr="006A2FF2">
        <w:trPr>
          <w:trHeight w:val="330"/>
        </w:trPr>
        <w:tc>
          <w:tcPr>
            <w:tcW w:w="1681" w:type="dxa"/>
          </w:tcPr>
          <w:p w:rsidR="006A2FF2" w:rsidRPr="00E93646" w:rsidRDefault="006A2FF2" w:rsidP="0020388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الاحد</w:t>
            </w:r>
          </w:p>
        </w:tc>
        <w:tc>
          <w:tcPr>
            <w:tcW w:w="2337" w:type="dxa"/>
            <w:vMerge w:val="restart"/>
            <w:vAlign w:val="center"/>
          </w:tcPr>
          <w:p w:rsidR="006A2FF2" w:rsidRPr="00E93646" w:rsidRDefault="006A2FF2" w:rsidP="008477A1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من يوم </w:t>
            </w:r>
            <w:r w:rsidR="00651DFC">
              <w:rPr>
                <w:rFonts w:asciiTheme="minorBidi" w:hAnsiTheme="minorBidi"/>
                <w:sz w:val="24"/>
                <w:szCs w:val="24"/>
              </w:rPr>
              <w:t>18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 w:rsidR="00651DFC"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</w:t>
            </w:r>
            <w:r w:rsidR="00651DFC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الى يوم </w:t>
            </w:r>
            <w:r w:rsidR="008477A1">
              <w:rPr>
                <w:rFonts w:asciiTheme="minorBidi" w:hAnsiTheme="minorBidi" w:hint="cs"/>
                <w:sz w:val="24"/>
                <w:szCs w:val="24"/>
                <w:rtl/>
              </w:rPr>
              <w:t>22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 w:rsidR="008477A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/202</w:t>
            </w:r>
            <w:r w:rsidR="008477A1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924" w:type="dxa"/>
          </w:tcPr>
          <w:p w:rsidR="006A2FF2" w:rsidRPr="00E93646" w:rsidRDefault="006A2FF2" w:rsidP="00203881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80CC7" w:rsidRDefault="00A80CC7" w:rsidP="00A80CC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أسماء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جمال</w:t>
            </w:r>
          </w:p>
          <w:p w:rsidR="006A2FF2" w:rsidRPr="00E93646" w:rsidRDefault="006A2FF2" w:rsidP="00A80CC7">
            <w:pPr>
              <w:rPr>
                <w:sz w:val="24"/>
                <w:szCs w:val="24"/>
                <w:rtl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A2FF2" w:rsidRPr="00E93646" w:rsidRDefault="00A80CC7" w:rsidP="002038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شيماء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سعيد</w:t>
            </w:r>
          </w:p>
        </w:tc>
        <w:tc>
          <w:tcPr>
            <w:tcW w:w="2835" w:type="dxa"/>
          </w:tcPr>
          <w:p w:rsidR="006A2FF2" w:rsidRPr="00E93646" w:rsidRDefault="006A2FF2" w:rsidP="00203881">
            <w:pPr>
              <w:rPr>
                <w:sz w:val="24"/>
                <w:szCs w:val="24"/>
                <w:rtl/>
              </w:rPr>
            </w:pPr>
          </w:p>
        </w:tc>
      </w:tr>
      <w:tr w:rsidR="006A2FF2" w:rsidRPr="00E93646" w:rsidTr="006A2FF2">
        <w:trPr>
          <w:trHeight w:val="330"/>
        </w:trPr>
        <w:tc>
          <w:tcPr>
            <w:tcW w:w="1681" w:type="dxa"/>
          </w:tcPr>
          <w:p w:rsidR="006A2FF2" w:rsidRPr="00E93646" w:rsidRDefault="006A2FF2" w:rsidP="0020388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2337" w:type="dxa"/>
            <w:vMerge/>
          </w:tcPr>
          <w:p w:rsidR="006A2FF2" w:rsidRPr="00E93646" w:rsidRDefault="006A2FF2" w:rsidP="0020388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6A2FF2" w:rsidRPr="00E93646" w:rsidRDefault="006A2FF2" w:rsidP="00203881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80CC7" w:rsidRPr="00A80CC7" w:rsidRDefault="00A80CC7" w:rsidP="00A80CC7">
            <w:pPr>
              <w:rPr>
                <w:sz w:val="24"/>
                <w:szCs w:val="24"/>
                <w:rtl/>
              </w:rPr>
            </w:pPr>
            <w:r w:rsidRPr="00A80CC7">
              <w:rPr>
                <w:rFonts w:cs="Arial" w:hint="eastAsia"/>
                <w:sz w:val="24"/>
                <w:szCs w:val="24"/>
                <w:rtl/>
              </w:rPr>
              <w:t>د</w:t>
            </w:r>
            <w:r w:rsidRPr="00A80CC7">
              <w:rPr>
                <w:rFonts w:cs="Arial"/>
                <w:sz w:val="24"/>
                <w:szCs w:val="24"/>
                <w:rtl/>
              </w:rPr>
              <w:t xml:space="preserve">/ </w:t>
            </w:r>
            <w:r w:rsidR="008477A1">
              <w:rPr>
                <w:rFonts w:hint="eastAsia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صفاء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بكري</w:t>
            </w:r>
          </w:p>
          <w:p w:rsidR="006A2FF2" w:rsidRPr="00E93646" w:rsidRDefault="006A2FF2" w:rsidP="00A80CC7">
            <w:pPr>
              <w:rPr>
                <w:sz w:val="24"/>
                <w:szCs w:val="24"/>
                <w:rtl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A2FF2" w:rsidRPr="00E93646" w:rsidRDefault="00A80CC7" w:rsidP="00203881">
            <w:pPr>
              <w:rPr>
                <w:sz w:val="24"/>
                <w:szCs w:val="24"/>
                <w:rtl/>
              </w:rPr>
            </w:pPr>
            <w:r w:rsidRPr="00A80CC7">
              <w:rPr>
                <w:rFonts w:cs="Arial" w:hint="eastAsia"/>
                <w:sz w:val="24"/>
                <w:szCs w:val="24"/>
                <w:rtl/>
              </w:rPr>
              <w:t>د</w:t>
            </w:r>
            <w:r w:rsidRPr="00A80CC7">
              <w:rPr>
                <w:rFonts w:cs="Arial"/>
                <w:sz w:val="24"/>
                <w:szCs w:val="24"/>
                <w:rtl/>
              </w:rPr>
              <w:t xml:space="preserve">/ </w:t>
            </w:r>
            <w:r w:rsidR="008477A1">
              <w:rPr>
                <w:rFonts w:hint="eastAsia"/>
                <w:rtl/>
              </w:rPr>
              <w:t xml:space="preserve"> </w:t>
            </w:r>
            <w:r w:rsidR="00B265FC">
              <w:rPr>
                <w:rFonts w:cs="Arial" w:hint="eastAsia"/>
                <w:sz w:val="24"/>
                <w:szCs w:val="24"/>
                <w:rtl/>
              </w:rPr>
              <w:t>ر</w:t>
            </w:r>
            <w:bookmarkStart w:id="0" w:name="_GoBack"/>
            <w:bookmarkEnd w:id="0"/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فيدة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ربيع</w:t>
            </w:r>
          </w:p>
        </w:tc>
        <w:tc>
          <w:tcPr>
            <w:tcW w:w="2835" w:type="dxa"/>
          </w:tcPr>
          <w:p w:rsidR="006A2FF2" w:rsidRPr="00E93646" w:rsidRDefault="006A2FF2" w:rsidP="00203881">
            <w:pPr>
              <w:rPr>
                <w:sz w:val="24"/>
                <w:szCs w:val="24"/>
                <w:rtl/>
              </w:rPr>
            </w:pPr>
          </w:p>
        </w:tc>
      </w:tr>
      <w:tr w:rsidR="006A2FF2" w:rsidRPr="00E93646" w:rsidTr="006A2FF2">
        <w:trPr>
          <w:trHeight w:val="330"/>
        </w:trPr>
        <w:tc>
          <w:tcPr>
            <w:tcW w:w="1681" w:type="dxa"/>
          </w:tcPr>
          <w:p w:rsidR="006A2FF2" w:rsidRPr="00E93646" w:rsidRDefault="006A2FF2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الثلاثاء</w:t>
            </w:r>
          </w:p>
        </w:tc>
        <w:tc>
          <w:tcPr>
            <w:tcW w:w="2337" w:type="dxa"/>
            <w:vMerge/>
          </w:tcPr>
          <w:p w:rsidR="006A2FF2" w:rsidRPr="00E93646" w:rsidRDefault="006A2FF2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6A2FF2" w:rsidRPr="00E93646" w:rsidRDefault="006A2FF2" w:rsidP="00155C5E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80CC7" w:rsidRDefault="00A80CC7" w:rsidP="00A80CC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عبير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عبد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الحكيم</w:t>
            </w:r>
          </w:p>
          <w:p w:rsidR="006A2FF2" w:rsidRPr="00E93646" w:rsidRDefault="006A2FF2" w:rsidP="00A80CC7">
            <w:pPr>
              <w:rPr>
                <w:sz w:val="24"/>
                <w:szCs w:val="24"/>
                <w:rtl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A2FF2" w:rsidRPr="00E93646" w:rsidRDefault="00A80CC7" w:rsidP="00155C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لؤه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رمضان</w:t>
            </w:r>
          </w:p>
        </w:tc>
        <w:tc>
          <w:tcPr>
            <w:tcW w:w="2835" w:type="dxa"/>
          </w:tcPr>
          <w:p w:rsidR="006A2FF2" w:rsidRPr="00E93646" w:rsidRDefault="006A2FF2" w:rsidP="00155C5E">
            <w:pPr>
              <w:rPr>
                <w:sz w:val="24"/>
                <w:szCs w:val="24"/>
                <w:rtl/>
              </w:rPr>
            </w:pPr>
          </w:p>
        </w:tc>
      </w:tr>
      <w:tr w:rsidR="006A2FF2" w:rsidRPr="00E93646" w:rsidTr="006A2FF2">
        <w:trPr>
          <w:trHeight w:val="330"/>
        </w:trPr>
        <w:tc>
          <w:tcPr>
            <w:tcW w:w="1681" w:type="dxa"/>
          </w:tcPr>
          <w:p w:rsidR="006A2FF2" w:rsidRPr="00E93646" w:rsidRDefault="006A2FF2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الاربعاء</w:t>
            </w:r>
          </w:p>
        </w:tc>
        <w:tc>
          <w:tcPr>
            <w:tcW w:w="2337" w:type="dxa"/>
            <w:vMerge/>
          </w:tcPr>
          <w:p w:rsidR="006A2FF2" w:rsidRPr="00E93646" w:rsidRDefault="006A2FF2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6A2FF2" w:rsidRPr="00E93646" w:rsidRDefault="006A2FF2" w:rsidP="00155C5E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80CC7" w:rsidRDefault="00A80CC7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59660A">
              <w:rPr>
                <w:rFonts w:cs="Arial" w:hint="cs"/>
                <w:sz w:val="24"/>
                <w:szCs w:val="24"/>
                <w:rtl/>
              </w:rPr>
              <w:t>محمد رجب</w:t>
            </w:r>
          </w:p>
          <w:p w:rsidR="006A2FF2" w:rsidRPr="00E93646" w:rsidRDefault="006A2FF2" w:rsidP="00A80CC7">
            <w:pPr>
              <w:rPr>
                <w:sz w:val="24"/>
                <w:szCs w:val="24"/>
                <w:rtl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A2FF2" w:rsidRPr="00E93646" w:rsidRDefault="00A80CC7" w:rsidP="006F19CA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محمد</w:t>
            </w:r>
            <w:r w:rsidR="008477A1" w:rsidRPr="008477A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8477A1" w:rsidRPr="008477A1">
              <w:rPr>
                <w:rFonts w:cs="Arial" w:hint="eastAsia"/>
                <w:sz w:val="24"/>
                <w:szCs w:val="24"/>
                <w:rtl/>
              </w:rPr>
              <w:t>تهامى</w:t>
            </w:r>
          </w:p>
        </w:tc>
        <w:tc>
          <w:tcPr>
            <w:tcW w:w="2835" w:type="dxa"/>
          </w:tcPr>
          <w:p w:rsidR="006A2FF2" w:rsidRPr="00E93646" w:rsidRDefault="006A2FF2" w:rsidP="00155C5E">
            <w:pPr>
              <w:rPr>
                <w:sz w:val="24"/>
                <w:szCs w:val="24"/>
                <w:rtl/>
              </w:rPr>
            </w:pPr>
          </w:p>
        </w:tc>
      </w:tr>
      <w:tr w:rsidR="006A2FF2" w:rsidRPr="00E93646" w:rsidTr="006A2FF2">
        <w:trPr>
          <w:trHeight w:val="342"/>
        </w:trPr>
        <w:tc>
          <w:tcPr>
            <w:tcW w:w="1681" w:type="dxa"/>
          </w:tcPr>
          <w:p w:rsidR="006A2FF2" w:rsidRPr="00E93646" w:rsidRDefault="006A2FF2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الخميس</w:t>
            </w:r>
          </w:p>
        </w:tc>
        <w:tc>
          <w:tcPr>
            <w:tcW w:w="2337" w:type="dxa"/>
            <w:vMerge/>
          </w:tcPr>
          <w:p w:rsidR="006A2FF2" w:rsidRPr="00E93646" w:rsidRDefault="006A2FF2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6A2FF2" w:rsidRPr="00E93646" w:rsidRDefault="006A2FF2" w:rsidP="00155C5E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80CC7" w:rsidRDefault="00A80CC7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59660A">
              <w:rPr>
                <w:rFonts w:cs="Arial" w:hint="cs"/>
                <w:sz w:val="24"/>
                <w:szCs w:val="24"/>
                <w:rtl/>
              </w:rPr>
              <w:t>طه حامد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A2FF2" w:rsidRPr="00E93646" w:rsidRDefault="006A2FF2" w:rsidP="00A80CC7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6A2FF2" w:rsidRPr="00E93646" w:rsidRDefault="00A80CC7" w:rsidP="0059660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477A1">
              <w:rPr>
                <w:rFonts w:hint="eastAsia"/>
                <w:rtl/>
              </w:rPr>
              <w:t xml:space="preserve"> </w:t>
            </w:r>
            <w:r w:rsidR="0059660A">
              <w:rPr>
                <w:rFonts w:cs="Arial" w:hint="cs"/>
                <w:sz w:val="24"/>
                <w:szCs w:val="24"/>
                <w:rtl/>
              </w:rPr>
              <w:t>عمرو جمال</w:t>
            </w:r>
          </w:p>
        </w:tc>
        <w:tc>
          <w:tcPr>
            <w:tcW w:w="2835" w:type="dxa"/>
          </w:tcPr>
          <w:p w:rsidR="006A2FF2" w:rsidRPr="00E93646" w:rsidRDefault="006A2FF2" w:rsidP="00155C5E">
            <w:pPr>
              <w:rPr>
                <w:sz w:val="24"/>
                <w:szCs w:val="24"/>
                <w:rtl/>
              </w:rPr>
            </w:pPr>
          </w:p>
        </w:tc>
      </w:tr>
    </w:tbl>
    <w:p w:rsidR="00D71EA6" w:rsidRDefault="00D71EA6" w:rsidP="004039D1">
      <w:pPr>
        <w:rPr>
          <w:rtl/>
          <w:lang w:bidi="ar-EG"/>
        </w:rPr>
      </w:pPr>
    </w:p>
    <w:p w:rsidR="00D71EA6" w:rsidRPr="001F4064" w:rsidRDefault="001F4064" w:rsidP="001F4064">
      <w:pPr>
        <w:ind w:left="7200"/>
        <w:rPr>
          <w:sz w:val="30"/>
          <w:szCs w:val="30"/>
          <w:rtl/>
          <w:lang w:bidi="ar-EG"/>
        </w:rPr>
      </w:pPr>
      <w:r w:rsidRPr="001F4064">
        <w:rPr>
          <w:rFonts w:hint="cs"/>
          <w:sz w:val="30"/>
          <w:szCs w:val="30"/>
          <w:rtl/>
          <w:lang w:bidi="ar-EG"/>
        </w:rPr>
        <w:t xml:space="preserve">المنسق الاكاديمى للبرنامج </w:t>
      </w:r>
    </w:p>
    <w:sectPr w:rsidR="00D71EA6" w:rsidRPr="001F4064" w:rsidSect="006A2FF2">
      <w:headerReference w:type="default" r:id="rId7"/>
      <w:pgSz w:w="11906" w:h="16838"/>
      <w:pgMar w:top="851" w:right="851" w:bottom="227" w:left="851" w:header="709" w:footer="709" w:gutter="0"/>
      <w:pgBorders w:offsetFrom="page">
        <w:top w:val="creaturesInsects" w:sz="14" w:space="24" w:color="auto"/>
        <w:left w:val="creaturesInsects" w:sz="14" w:space="24" w:color="auto"/>
        <w:bottom w:val="creaturesInsects" w:sz="14" w:space="24" w:color="auto"/>
        <w:right w:val="creaturesInsects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D2" w:rsidRDefault="00B83FD2" w:rsidP="00DA3465">
      <w:pPr>
        <w:spacing w:after="0" w:line="240" w:lineRule="auto"/>
      </w:pPr>
      <w:r>
        <w:separator/>
      </w:r>
    </w:p>
  </w:endnote>
  <w:endnote w:type="continuationSeparator" w:id="0">
    <w:p w:rsidR="00B83FD2" w:rsidRDefault="00B83FD2" w:rsidP="00DA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D2" w:rsidRDefault="00B83FD2" w:rsidP="00DA3465">
      <w:pPr>
        <w:spacing w:after="0" w:line="240" w:lineRule="auto"/>
      </w:pPr>
      <w:r>
        <w:separator/>
      </w:r>
    </w:p>
  </w:footnote>
  <w:footnote w:type="continuationSeparator" w:id="0">
    <w:p w:rsidR="00B83FD2" w:rsidRDefault="00B83FD2" w:rsidP="00DA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43" w:rsidRDefault="00B83FD2">
    <w:pPr>
      <w:pStyle w:val="Header"/>
    </w:pPr>
    <w:r>
      <w:rPr>
        <w:noProof/>
      </w:rPr>
      <w:pict>
        <v:group id="مجموعة 7" o:spid="_x0000_s2050" style="position:absolute;left:0;text-align:left;margin-left:-7.5pt;margin-top:4pt;width:548.3pt;height:83.9pt;z-index:251663360;mso-width-relative:margin;mso-height-relative:margin" coordorigin="2703,1257" coordsize="69640,9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8" o:spid="_x0000_s2053" type="#_x0000_t75" alt="صيدلة إنجليزي" style="position:absolute;left:35545;top:2084;width:7474;height:66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+bf7CAAAA2gAAAA8AAABkcnMvZG93bnJldi54bWxET89rwjAUvg/8H8Ib7CI2bQU7OqM4URl4&#10;GOs87Pho3tpi89Ilmdb/3hwGO358v5fr0fTiQs53lhVkSQqCuLa640bB6XM/ewbhA7LG3jIpuJGH&#10;9WrysMRS2yt/0KUKjYgh7EtU0IYwlFL6uiWDPrEDceS+rTMYInSN1A6vMdz0Mk/ThTTYcWxocaBt&#10;S/W5+jUKih9yzfzcFYd893rQRzN9z76mSj09jpsXEIHG8C/+c79pBXFrvBJvgF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/m3+wgAAANoAAAAPAAAAAAAAAAAAAAAAAJ8C&#10;AABkcnMvZG93bnJldi54bWxQSwUGAAAAAAQABAD3AAAAjgMAAAAA&#10;" adj="1856" filled="t" fillcolor="#ededed">
            <v:imagedata r:id="rId1" o:title="صيدلة إنجليزي" grayscale="t"/>
            <v:path arrowok="t"/>
          </v:shape>
          <v:rect id="مستطيل 9" o:spid="_x0000_s2052" style="position:absolute;left:49377;top:1257;width:22966;height:88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<v:textbox>
              <w:txbxContent>
                <w:p w:rsidR="00A021C8" w:rsidRPr="00CF7921" w:rsidRDefault="00A021C8" w:rsidP="000954D3">
                  <w:pPr>
                    <w:spacing w:line="240" w:lineRule="auto"/>
                    <w:jc w:val="center"/>
                    <w:rPr>
                      <w:rFonts w:ascii="ae_AlBattar" w:hAnsi="ae_AlBattar" w:cs="SKR HEAD1"/>
                      <w:rtl/>
                      <w:lang w:bidi="ar-EG"/>
                    </w:rPr>
                  </w:pPr>
                  <w:r w:rsidRPr="00CF7921">
                    <w:rPr>
                      <w:rFonts w:ascii="ae_AlBattar" w:hAnsi="ae_AlBattar" w:cs="SKR HEAD1"/>
                      <w:rtl/>
                      <w:lang w:bidi="ar-EG"/>
                    </w:rPr>
                    <w:t>جامعة بني سويف</w:t>
                  </w:r>
                </w:p>
                <w:p w:rsidR="00A021C8" w:rsidRPr="00CF7921" w:rsidRDefault="00A021C8" w:rsidP="000954D3">
                  <w:pPr>
                    <w:spacing w:line="240" w:lineRule="auto"/>
                    <w:jc w:val="center"/>
                    <w:rPr>
                      <w:rFonts w:ascii="ae_AlBattar" w:hAnsi="ae_AlBattar" w:cs="ae_AlBattar"/>
                      <w:rtl/>
                      <w:lang w:bidi="ar-EG"/>
                    </w:rPr>
                  </w:pPr>
                  <w:r w:rsidRPr="00CF7921">
                    <w:rPr>
                      <w:rFonts w:ascii="ae_AlBattar" w:hAnsi="ae_AlBattar" w:cs="ae_AlBattar"/>
                      <w:rtl/>
                      <w:lang w:bidi="ar-EG"/>
                    </w:rPr>
                    <w:t>كلية الصيدلة</w:t>
                  </w:r>
                </w:p>
                <w:p w:rsidR="00A021C8" w:rsidRPr="00CF7921" w:rsidRDefault="00A021C8" w:rsidP="000954D3">
                  <w:pPr>
                    <w:spacing w:line="240" w:lineRule="auto"/>
                    <w:jc w:val="center"/>
                    <w:rPr>
                      <w:rFonts w:ascii="ae_AlBattar" w:hAnsi="ae_AlBattar" w:cs="ae_AlBattar"/>
                      <w:lang w:bidi="ar-EG"/>
                    </w:rPr>
                  </w:pPr>
                  <w:r w:rsidRPr="00CF7921">
                    <w:rPr>
                      <w:rFonts w:ascii="ae_AlBattar" w:hAnsi="ae_AlBattar" w:cs="ae_AlBattar"/>
                      <w:rtl/>
                      <w:lang w:bidi="ar-EG"/>
                    </w:rPr>
                    <w:t>برنامج الصيدلة الإكلينيكية</w:t>
                  </w:r>
                </w:p>
              </w:txbxContent>
            </v:textbox>
          </v:rect>
          <v:rect id="مستطيل 10" o:spid="_x0000_s2051" style="position:absolute;left:2703;top:1715;width:26082;height:94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<v:textbox>
              <w:txbxContent>
                <w:p w:rsidR="00A021C8" w:rsidRPr="00CF7921" w:rsidRDefault="00A021C8" w:rsidP="00A021C8">
                  <w:pPr>
                    <w:spacing w:line="240" w:lineRule="auto"/>
                    <w:jc w:val="center"/>
                    <w:rPr>
                      <w:rFonts w:ascii="Algerian" w:hAnsi="Algerian" w:cs="SKR HEAD1"/>
                      <w:sz w:val="24"/>
                      <w:szCs w:val="24"/>
                      <w:lang w:bidi="ar-EG"/>
                    </w:rPr>
                  </w:pPr>
                  <w:proofErr w:type="spellStart"/>
                  <w:r w:rsidRPr="00CF7921">
                    <w:rPr>
                      <w:rFonts w:ascii="Algerian" w:hAnsi="Algerian" w:cs="SKR HEAD1"/>
                      <w:sz w:val="24"/>
                      <w:szCs w:val="24"/>
                      <w:lang w:bidi="ar-EG"/>
                    </w:rPr>
                    <w:t>BeniSuef</w:t>
                  </w:r>
                  <w:proofErr w:type="spellEnd"/>
                  <w:r w:rsidRPr="00CF7921">
                    <w:rPr>
                      <w:rFonts w:ascii="Algerian" w:hAnsi="Algerian" w:cs="SKR HEAD1"/>
                      <w:sz w:val="24"/>
                      <w:szCs w:val="24"/>
                      <w:lang w:bidi="ar-EG"/>
                    </w:rPr>
                    <w:t xml:space="preserve"> University</w:t>
                  </w:r>
                </w:p>
                <w:p w:rsidR="00A021C8" w:rsidRPr="00CF7921" w:rsidRDefault="00A021C8" w:rsidP="00A021C8">
                  <w:pPr>
                    <w:spacing w:line="240" w:lineRule="auto"/>
                    <w:jc w:val="center"/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</w:pPr>
                  <w:r w:rsidRPr="00CF7921"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  <w:t xml:space="preserve">Faculty of Pharmacy </w:t>
                  </w:r>
                </w:p>
                <w:p w:rsidR="00A021C8" w:rsidRPr="00CF7921" w:rsidRDefault="00A021C8" w:rsidP="00A021C8">
                  <w:pPr>
                    <w:spacing w:line="240" w:lineRule="auto"/>
                    <w:jc w:val="center"/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</w:pPr>
                  <w:r w:rsidRPr="00CF7921"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  <w:t>Clinical Pharmacy Program</w:t>
                  </w:r>
                </w:p>
              </w:txbxContent>
            </v:textbox>
          </v:rect>
        </v:group>
      </w:pict>
    </w:r>
  </w:p>
  <w:p w:rsidR="00E35543" w:rsidRDefault="00E35543">
    <w:pPr>
      <w:pStyle w:val="Header"/>
    </w:pPr>
  </w:p>
  <w:p w:rsidR="00E35543" w:rsidRDefault="00E35543">
    <w:pPr>
      <w:pStyle w:val="Header"/>
      <w:rPr>
        <w:lang w:bidi="ar-EG"/>
      </w:rPr>
    </w:pPr>
  </w:p>
  <w:p w:rsidR="00E35543" w:rsidRDefault="00E35543">
    <w:pPr>
      <w:pStyle w:val="Header"/>
    </w:pPr>
  </w:p>
  <w:p w:rsidR="00BB0F58" w:rsidRDefault="00BB0F58">
    <w:pPr>
      <w:pStyle w:val="Header"/>
      <w:rPr>
        <w:rtl/>
      </w:rPr>
    </w:pPr>
  </w:p>
  <w:p w:rsidR="00940AB6" w:rsidRPr="00940AB6" w:rsidRDefault="00940AB6">
    <w:pPr>
      <w:pStyle w:val="Header"/>
      <w:rPr>
        <w:sz w:val="10"/>
        <w:szCs w:val="10"/>
      </w:rPr>
    </w:pPr>
  </w:p>
  <w:p w:rsidR="00E35543" w:rsidRDefault="00E35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349"/>
    <w:rsid w:val="00006086"/>
    <w:rsid w:val="0004280B"/>
    <w:rsid w:val="00052C38"/>
    <w:rsid w:val="000571B7"/>
    <w:rsid w:val="00060840"/>
    <w:rsid w:val="000954D3"/>
    <w:rsid w:val="000A3C32"/>
    <w:rsid w:val="000A3DEA"/>
    <w:rsid w:val="000B41AF"/>
    <w:rsid w:val="000B57CC"/>
    <w:rsid w:val="000C3D6E"/>
    <w:rsid w:val="000F0346"/>
    <w:rsid w:val="00113C33"/>
    <w:rsid w:val="00116CC2"/>
    <w:rsid w:val="0014376E"/>
    <w:rsid w:val="00155C5E"/>
    <w:rsid w:val="00161D25"/>
    <w:rsid w:val="001631E0"/>
    <w:rsid w:val="00164947"/>
    <w:rsid w:val="00174642"/>
    <w:rsid w:val="0018796A"/>
    <w:rsid w:val="0019402C"/>
    <w:rsid w:val="00194515"/>
    <w:rsid w:val="001A5063"/>
    <w:rsid w:val="001C6173"/>
    <w:rsid w:val="001D38F5"/>
    <w:rsid w:val="001F4064"/>
    <w:rsid w:val="00203881"/>
    <w:rsid w:val="002705F8"/>
    <w:rsid w:val="00275609"/>
    <w:rsid w:val="002777FC"/>
    <w:rsid w:val="00284752"/>
    <w:rsid w:val="00294E20"/>
    <w:rsid w:val="002B3698"/>
    <w:rsid w:val="002B4DC2"/>
    <w:rsid w:val="002C6F7E"/>
    <w:rsid w:val="002E4CE7"/>
    <w:rsid w:val="002F4116"/>
    <w:rsid w:val="00313FAB"/>
    <w:rsid w:val="00331F3D"/>
    <w:rsid w:val="003779A8"/>
    <w:rsid w:val="003810A6"/>
    <w:rsid w:val="00391A93"/>
    <w:rsid w:val="003B5EEC"/>
    <w:rsid w:val="004039D1"/>
    <w:rsid w:val="00434FC4"/>
    <w:rsid w:val="0045623A"/>
    <w:rsid w:val="004712ED"/>
    <w:rsid w:val="00481375"/>
    <w:rsid w:val="00490229"/>
    <w:rsid w:val="004B23E7"/>
    <w:rsid w:val="004B2E85"/>
    <w:rsid w:val="004C3412"/>
    <w:rsid w:val="004E4BFF"/>
    <w:rsid w:val="004F727B"/>
    <w:rsid w:val="0050613C"/>
    <w:rsid w:val="00552D3C"/>
    <w:rsid w:val="00572DDA"/>
    <w:rsid w:val="0059660A"/>
    <w:rsid w:val="00596866"/>
    <w:rsid w:val="005A2FD7"/>
    <w:rsid w:val="005C42BE"/>
    <w:rsid w:val="005D1A91"/>
    <w:rsid w:val="006055BF"/>
    <w:rsid w:val="006101AD"/>
    <w:rsid w:val="006362DE"/>
    <w:rsid w:val="00651DFC"/>
    <w:rsid w:val="00660446"/>
    <w:rsid w:val="00672E0E"/>
    <w:rsid w:val="00686AE2"/>
    <w:rsid w:val="006A2FF2"/>
    <w:rsid w:val="006B772C"/>
    <w:rsid w:val="006C27BA"/>
    <w:rsid w:val="006F19CA"/>
    <w:rsid w:val="007016D5"/>
    <w:rsid w:val="0071676D"/>
    <w:rsid w:val="007446EF"/>
    <w:rsid w:val="00762F27"/>
    <w:rsid w:val="00781E4B"/>
    <w:rsid w:val="00793659"/>
    <w:rsid w:val="007C54E8"/>
    <w:rsid w:val="007F1F30"/>
    <w:rsid w:val="00805670"/>
    <w:rsid w:val="008057BC"/>
    <w:rsid w:val="00805A07"/>
    <w:rsid w:val="00841638"/>
    <w:rsid w:val="008477A1"/>
    <w:rsid w:val="008546F3"/>
    <w:rsid w:val="00854BCC"/>
    <w:rsid w:val="0086053F"/>
    <w:rsid w:val="00883EE2"/>
    <w:rsid w:val="008A4B18"/>
    <w:rsid w:val="008A68A2"/>
    <w:rsid w:val="008C33C8"/>
    <w:rsid w:val="008E32F3"/>
    <w:rsid w:val="008F3397"/>
    <w:rsid w:val="008F3CC1"/>
    <w:rsid w:val="008F6302"/>
    <w:rsid w:val="00940AB6"/>
    <w:rsid w:val="009775DF"/>
    <w:rsid w:val="00977C40"/>
    <w:rsid w:val="00981503"/>
    <w:rsid w:val="009A0237"/>
    <w:rsid w:val="009F2704"/>
    <w:rsid w:val="00A021C8"/>
    <w:rsid w:val="00A0411A"/>
    <w:rsid w:val="00A3558B"/>
    <w:rsid w:val="00A50D4B"/>
    <w:rsid w:val="00A5140A"/>
    <w:rsid w:val="00A64776"/>
    <w:rsid w:val="00A80CC7"/>
    <w:rsid w:val="00AA3A8D"/>
    <w:rsid w:val="00AC7335"/>
    <w:rsid w:val="00AE27EC"/>
    <w:rsid w:val="00AF4B48"/>
    <w:rsid w:val="00B251E8"/>
    <w:rsid w:val="00B265FC"/>
    <w:rsid w:val="00B31473"/>
    <w:rsid w:val="00B436AD"/>
    <w:rsid w:val="00B43CFB"/>
    <w:rsid w:val="00B83FD2"/>
    <w:rsid w:val="00B9335A"/>
    <w:rsid w:val="00BB0F58"/>
    <w:rsid w:val="00BB3381"/>
    <w:rsid w:val="00BC5D60"/>
    <w:rsid w:val="00BD570D"/>
    <w:rsid w:val="00BE3CCD"/>
    <w:rsid w:val="00C07B97"/>
    <w:rsid w:val="00C43840"/>
    <w:rsid w:val="00C65458"/>
    <w:rsid w:val="00C65C2F"/>
    <w:rsid w:val="00C73E9C"/>
    <w:rsid w:val="00C874A7"/>
    <w:rsid w:val="00C939E2"/>
    <w:rsid w:val="00C952AC"/>
    <w:rsid w:val="00CB1BD6"/>
    <w:rsid w:val="00CE1B8C"/>
    <w:rsid w:val="00CF7921"/>
    <w:rsid w:val="00D06A2E"/>
    <w:rsid w:val="00D151F1"/>
    <w:rsid w:val="00D15349"/>
    <w:rsid w:val="00D315A2"/>
    <w:rsid w:val="00D4032B"/>
    <w:rsid w:val="00D5025C"/>
    <w:rsid w:val="00D5713F"/>
    <w:rsid w:val="00D66EFC"/>
    <w:rsid w:val="00D71EA6"/>
    <w:rsid w:val="00D77D18"/>
    <w:rsid w:val="00DA3465"/>
    <w:rsid w:val="00E35543"/>
    <w:rsid w:val="00E40BC2"/>
    <w:rsid w:val="00E8303B"/>
    <w:rsid w:val="00E8725E"/>
    <w:rsid w:val="00E93646"/>
    <w:rsid w:val="00EA1487"/>
    <w:rsid w:val="00EB463A"/>
    <w:rsid w:val="00EB4A6B"/>
    <w:rsid w:val="00EB5FDF"/>
    <w:rsid w:val="00EC233D"/>
    <w:rsid w:val="00ED4A24"/>
    <w:rsid w:val="00EE3713"/>
    <w:rsid w:val="00EE5E6B"/>
    <w:rsid w:val="00F3044C"/>
    <w:rsid w:val="00F35646"/>
    <w:rsid w:val="00F50C59"/>
    <w:rsid w:val="00F75AD0"/>
    <w:rsid w:val="00F901B4"/>
    <w:rsid w:val="00F92890"/>
    <w:rsid w:val="00FB440B"/>
    <w:rsid w:val="00FC6ECD"/>
    <w:rsid w:val="00FE3122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C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A3465"/>
  </w:style>
  <w:style w:type="paragraph" w:styleId="Footer">
    <w:name w:val="footer"/>
    <w:basedOn w:val="Normal"/>
    <w:link w:val="Footer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A3465"/>
  </w:style>
  <w:style w:type="character" w:styleId="Hyperlink">
    <w:name w:val="Hyperlink"/>
    <w:basedOn w:val="DefaultParagraphFont"/>
    <w:uiPriority w:val="99"/>
    <w:unhideWhenUsed/>
    <w:rsid w:val="004902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C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رأس الصفحة Char"/>
    <w:basedOn w:val="DefaultParagraphFont"/>
    <w:link w:val="Header"/>
    <w:uiPriority w:val="99"/>
    <w:rsid w:val="00DA3465"/>
  </w:style>
  <w:style w:type="paragraph" w:styleId="Footer">
    <w:name w:val="footer"/>
    <w:basedOn w:val="Normal"/>
    <w:link w:val="Footer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تذييل الصفحة Char"/>
    <w:basedOn w:val="DefaultParagraphFont"/>
    <w:link w:val="Footer"/>
    <w:uiPriority w:val="99"/>
    <w:rsid w:val="00DA3465"/>
  </w:style>
  <w:style w:type="character" w:styleId="Hyperlink">
    <w:name w:val="Hyperlink"/>
    <w:basedOn w:val="DefaultParagraphFont"/>
    <w:uiPriority w:val="99"/>
    <w:unhideWhenUsed/>
    <w:rsid w:val="004902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10;&#1608;&#1587;&#1601;\Desktop\&#1575;&#1604;&#1575;&#1585;&#1588;&#1575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الارشاد</Template>
  <TotalTime>192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رضوي</dc:creator>
  <cp:lastModifiedBy>PC</cp:lastModifiedBy>
  <cp:revision>18</cp:revision>
  <cp:lastPrinted>2019-04-09T03:33:00Z</cp:lastPrinted>
  <dcterms:created xsi:type="dcterms:W3CDTF">2019-09-17T13:49:00Z</dcterms:created>
  <dcterms:modified xsi:type="dcterms:W3CDTF">2021-03-28T07:13:00Z</dcterms:modified>
</cp:coreProperties>
</file>